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6660" w14:textId="77777777" w:rsidR="00845380" w:rsidRDefault="00845380">
      <w:pPr>
        <w:pStyle w:val="Standard"/>
        <w:jc w:val="center"/>
        <w:rPr>
          <w:b/>
          <w:bCs/>
          <w:sz w:val="88"/>
          <w:szCs w:val="88"/>
        </w:rPr>
      </w:pPr>
    </w:p>
    <w:p w14:paraId="44784817" w14:textId="77777777" w:rsidR="00845380" w:rsidRDefault="00000000">
      <w:pPr>
        <w:pStyle w:val="Standard"/>
        <w:jc w:val="center"/>
        <w:rPr>
          <w:b/>
          <w:bCs/>
          <w:sz w:val="108"/>
          <w:szCs w:val="108"/>
        </w:rPr>
      </w:pPr>
      <w:r>
        <w:rPr>
          <w:b/>
          <w:bCs/>
          <w:sz w:val="108"/>
          <w:szCs w:val="108"/>
        </w:rPr>
        <w:t>UPOZORNĚNÍ</w:t>
      </w:r>
    </w:p>
    <w:p w14:paraId="557284AD" w14:textId="77777777" w:rsidR="00845380" w:rsidRDefault="00845380">
      <w:pPr>
        <w:pStyle w:val="Standard"/>
        <w:jc w:val="center"/>
        <w:rPr>
          <w:b/>
          <w:bCs/>
          <w:sz w:val="88"/>
          <w:szCs w:val="88"/>
        </w:rPr>
      </w:pPr>
    </w:p>
    <w:p w14:paraId="2558D763" w14:textId="77777777" w:rsidR="00845380" w:rsidRDefault="00000000">
      <w:pPr>
        <w:pStyle w:val="Standard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V měsíci listopadu, prosinci a lednu</w:t>
      </w:r>
    </w:p>
    <w:p w14:paraId="5C4BB213" w14:textId="77777777" w:rsidR="00845380" w:rsidRDefault="00000000">
      <w:pPr>
        <w:pStyle w:val="Standard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 xml:space="preserve">(únor dle počasí) </w:t>
      </w:r>
    </w:p>
    <w:p w14:paraId="5EFB7D2F" w14:textId="77777777" w:rsidR="00845380" w:rsidRDefault="00000000">
      <w:pPr>
        <w:pStyle w:val="Standard"/>
        <w:jc w:val="center"/>
        <w:rPr>
          <w:b/>
          <w:bCs/>
          <w:sz w:val="88"/>
          <w:szCs w:val="88"/>
        </w:rPr>
      </w:pPr>
      <w:r>
        <w:rPr>
          <w:b/>
          <w:bCs/>
          <w:sz w:val="88"/>
          <w:szCs w:val="88"/>
        </w:rPr>
        <w:t>je zrušen sobotní prodej</w:t>
      </w:r>
    </w:p>
    <w:p w14:paraId="70FE5EB2" w14:textId="77777777" w:rsidR="00845380" w:rsidRDefault="00845380">
      <w:pPr>
        <w:pStyle w:val="Standard"/>
        <w:jc w:val="center"/>
        <w:rPr>
          <w:b/>
          <w:bCs/>
          <w:sz w:val="88"/>
          <w:szCs w:val="88"/>
        </w:rPr>
      </w:pPr>
    </w:p>
    <w:p w14:paraId="5C2BEE2D" w14:textId="77777777" w:rsidR="00557865" w:rsidRDefault="00000000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V naléhavých případech prosím </w:t>
      </w:r>
      <w:proofErr w:type="gramStart"/>
      <w:r>
        <w:rPr>
          <w:b/>
          <w:bCs/>
          <w:sz w:val="56"/>
          <w:szCs w:val="56"/>
        </w:rPr>
        <w:t>volejte :</w:t>
      </w:r>
      <w:proofErr w:type="gramEnd"/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ab/>
      </w:r>
    </w:p>
    <w:p w14:paraId="6983BEB5" w14:textId="1AABB0C6" w:rsidR="00845380" w:rsidRDefault="00000000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722 933</w:t>
      </w:r>
      <w:r w:rsidR="00557865">
        <w:rPr>
          <w:b/>
          <w:bCs/>
          <w:sz w:val="56"/>
          <w:szCs w:val="56"/>
        </w:rPr>
        <w:t> </w:t>
      </w:r>
      <w:r>
        <w:rPr>
          <w:b/>
          <w:bCs/>
          <w:sz w:val="56"/>
          <w:szCs w:val="56"/>
        </w:rPr>
        <w:t>928</w:t>
      </w:r>
      <w:r w:rsidR="00557865">
        <w:rPr>
          <w:b/>
          <w:bCs/>
          <w:sz w:val="56"/>
          <w:szCs w:val="56"/>
        </w:rPr>
        <w:t xml:space="preserve"> ………. Ing. Luboš Bém</w:t>
      </w:r>
    </w:p>
    <w:p w14:paraId="4597579C" w14:textId="6382F0B8" w:rsidR="00557865" w:rsidRDefault="00557865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725 001 379 ………….   Jiří Zelenka</w:t>
      </w:r>
    </w:p>
    <w:p w14:paraId="7E382341" w14:textId="77777777" w:rsidR="00845380" w:rsidRDefault="00000000">
      <w:pPr>
        <w:pStyle w:val="Standard"/>
        <w:jc w:val="center"/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</w:p>
    <w:sectPr w:rsidR="0084538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36B13" w14:textId="77777777" w:rsidR="006E1966" w:rsidRDefault="006E1966">
      <w:r>
        <w:separator/>
      </w:r>
    </w:p>
  </w:endnote>
  <w:endnote w:type="continuationSeparator" w:id="0">
    <w:p w14:paraId="16B9808C" w14:textId="77777777" w:rsidR="006E1966" w:rsidRDefault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72A19" w14:textId="77777777" w:rsidR="006E1966" w:rsidRDefault="006E1966">
      <w:r>
        <w:rPr>
          <w:color w:val="000000"/>
        </w:rPr>
        <w:separator/>
      </w:r>
    </w:p>
  </w:footnote>
  <w:footnote w:type="continuationSeparator" w:id="0">
    <w:p w14:paraId="63CE9A5D" w14:textId="77777777" w:rsidR="006E1966" w:rsidRDefault="006E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5380"/>
    <w:rsid w:val="00557865"/>
    <w:rsid w:val="00635E63"/>
    <w:rsid w:val="006E1966"/>
    <w:rsid w:val="008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2A20"/>
  <w15:docId w15:val="{F2D58CC0-30E7-40FA-A216-BD4C9ED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Petr Doležal</cp:lastModifiedBy>
  <cp:revision>2</cp:revision>
  <cp:lastPrinted>2020-12-01T07:15:00Z</cp:lastPrinted>
  <dcterms:created xsi:type="dcterms:W3CDTF">2024-10-16T06:53:00Z</dcterms:created>
  <dcterms:modified xsi:type="dcterms:W3CDTF">2024-10-16T06:53:00Z</dcterms:modified>
</cp:coreProperties>
</file>